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F0165">
      <w:pPr>
        <w:spacing w:before="134" w:line="194" w:lineRule="auto"/>
        <w:jc w:val="center"/>
        <w:rPr>
          <w:rFonts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</w:pPr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上海戏剧学院</w:t>
      </w:r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:lang w:val="en-US" w:eastAsia="zh-CN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梅耶荷德</w:t>
      </w:r>
      <w:bookmarkStart w:id="0" w:name="_GoBack"/>
      <w:bookmarkEnd w:id="0"/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方法大师班</w:t>
      </w:r>
    </w:p>
    <w:p w14:paraId="66AD8CA2">
      <w:pPr>
        <w:spacing w:before="134" w:line="194" w:lineRule="auto"/>
        <w:jc w:val="center"/>
        <w:rPr>
          <w:rFonts w:ascii="宋体" w:eastAsia="宋体" w:cs="华文宋体"/>
          <w:b/>
          <w:bCs/>
          <w:sz w:val="32"/>
          <w:szCs w:val="32"/>
        </w:rPr>
      </w:pPr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学</w:t>
      </w:r>
      <w:r>
        <w:rPr>
          <w:rFonts w:hint="eastAsia" w:ascii="宋体" w:eastAsia="宋体" w:cs="华文宋体"/>
          <w:b/>
          <w:bCs/>
          <w:color w:val="000008"/>
          <w:spacing w:val="8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员招收报名表</w:t>
      </w:r>
    </w:p>
    <w:p w14:paraId="0AD37763">
      <w:pPr>
        <w:spacing w:line="106" w:lineRule="auto"/>
        <w:rPr>
          <w:rFonts w:ascii="华文宋体" w:eastAsia="华文宋体" w:cs="华文宋体"/>
          <w:sz w:val="2"/>
        </w:rPr>
      </w:pPr>
    </w:p>
    <w:tbl>
      <w:tblPr>
        <w:tblStyle w:val="6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850"/>
        <w:gridCol w:w="851"/>
        <w:gridCol w:w="709"/>
        <w:gridCol w:w="1417"/>
        <w:gridCol w:w="1276"/>
        <w:gridCol w:w="709"/>
        <w:gridCol w:w="1134"/>
      </w:tblGrid>
      <w:tr w14:paraId="760CA2C0">
        <w:trPr>
          <w:trHeight w:val="507" w:hRule="atLeast"/>
        </w:trPr>
        <w:tc>
          <w:tcPr>
            <w:tcW w:w="1413" w:type="dxa"/>
            <w:vAlign w:val="center"/>
          </w:tcPr>
          <w:p w14:paraId="30863C54">
            <w:pPr>
              <w:spacing w:before="42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姓</w:t>
            </w:r>
            <w:r>
              <w:rPr>
                <w:rFonts w:hint="eastAsia" w:ascii="宋体" w:eastAsia="宋体" w:cs="华文宋体"/>
                <w:color w:val="000008"/>
                <w:spacing w:val="7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1F4B03D9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C822801">
            <w:pPr>
              <w:spacing w:before="44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C43DBC2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1789E5E">
            <w:pPr>
              <w:spacing w:before="43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5"/>
                <w:sz w:val="24"/>
                <w:szCs w:val="24"/>
              </w:rPr>
              <w:t>出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4"/>
                <w:szCs w:val="24"/>
              </w:rPr>
              <w:t>生年月</w:t>
            </w:r>
          </w:p>
        </w:tc>
        <w:tc>
          <w:tcPr>
            <w:tcW w:w="1985" w:type="dxa"/>
            <w:gridSpan w:val="2"/>
            <w:vAlign w:val="center"/>
          </w:tcPr>
          <w:p w14:paraId="07DA09F3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7038150">
            <w:pPr>
              <w:spacing w:before="120" w:line="178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-3"/>
                <w:sz w:val="24"/>
                <w:szCs w:val="24"/>
              </w:rPr>
              <w:t>本</w:t>
            </w:r>
            <w:r>
              <w:rPr>
                <w:rFonts w:hint="eastAsia" w:ascii="宋体" w:eastAsia="宋体" w:cs="华文宋体"/>
                <w:color w:val="000008"/>
                <w:spacing w:val="-2"/>
                <w:sz w:val="24"/>
                <w:szCs w:val="24"/>
              </w:rPr>
              <w:t>人近照</w:t>
            </w:r>
          </w:p>
        </w:tc>
      </w:tr>
      <w:tr w14:paraId="6C137908">
        <w:trPr>
          <w:trHeight w:val="556" w:hRule="atLeast"/>
        </w:trPr>
        <w:tc>
          <w:tcPr>
            <w:tcW w:w="1413" w:type="dxa"/>
            <w:vAlign w:val="center"/>
          </w:tcPr>
          <w:p w14:paraId="11BEA0BE">
            <w:pPr>
              <w:spacing w:before="41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14:paraId="094D1C66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A112CE5">
            <w:pPr>
              <w:spacing w:line="23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婚/否</w:t>
            </w:r>
          </w:p>
        </w:tc>
        <w:tc>
          <w:tcPr>
            <w:tcW w:w="709" w:type="dxa"/>
            <w:vAlign w:val="center"/>
          </w:tcPr>
          <w:p w14:paraId="106E7EA4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0984837">
            <w:pPr>
              <w:spacing w:before="39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身</w:t>
            </w:r>
            <w:r>
              <w:rPr>
                <w:rFonts w:hint="eastAsia" w:ascii="宋体" w:eastAsia="宋体" w:cs="华文宋体"/>
                <w:color w:val="000008"/>
                <w:spacing w:val="7"/>
                <w:sz w:val="24"/>
                <w:szCs w:val="24"/>
              </w:rPr>
              <w:t>份证号码</w:t>
            </w:r>
          </w:p>
        </w:tc>
        <w:tc>
          <w:tcPr>
            <w:tcW w:w="1985" w:type="dxa"/>
            <w:gridSpan w:val="2"/>
            <w:vAlign w:val="center"/>
          </w:tcPr>
          <w:p w14:paraId="2D0D24E8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2BF870D0"/>
        </w:tc>
      </w:tr>
      <w:tr w14:paraId="49E68FD1">
        <w:trPr>
          <w:trHeight w:val="550" w:hRule="atLeast"/>
        </w:trPr>
        <w:tc>
          <w:tcPr>
            <w:tcW w:w="1413" w:type="dxa"/>
            <w:vAlign w:val="center"/>
          </w:tcPr>
          <w:p w14:paraId="0EDF0ACB">
            <w:pPr>
              <w:spacing w:before="43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9"/>
                <w:sz w:val="24"/>
                <w:szCs w:val="24"/>
              </w:rPr>
              <w:t>居住地</w:t>
            </w: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址</w:t>
            </w:r>
          </w:p>
        </w:tc>
        <w:tc>
          <w:tcPr>
            <w:tcW w:w="2410" w:type="dxa"/>
            <w:gridSpan w:val="3"/>
            <w:vAlign w:val="center"/>
          </w:tcPr>
          <w:p w14:paraId="411DFBA2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41C22D5">
            <w:pPr>
              <w:spacing w:before="43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6259049B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70FDC874"/>
        </w:tc>
      </w:tr>
      <w:tr w14:paraId="7202662C">
        <w:trPr>
          <w:trHeight w:val="572" w:hRule="atLeast"/>
        </w:trPr>
        <w:tc>
          <w:tcPr>
            <w:tcW w:w="1413" w:type="dxa"/>
            <w:vAlign w:val="center"/>
          </w:tcPr>
          <w:p w14:paraId="6AC55D87">
            <w:pPr>
              <w:tabs>
                <w:tab w:val="left" w:pos="327"/>
              </w:tabs>
              <w:spacing w:before="40" w:line="223" w:lineRule="auto"/>
              <w:ind w:right="156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所属单位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4"/>
                <w:szCs w:val="24"/>
              </w:rPr>
              <w:t>(学校)</w:t>
            </w:r>
          </w:p>
        </w:tc>
        <w:tc>
          <w:tcPr>
            <w:tcW w:w="2410" w:type="dxa"/>
            <w:gridSpan w:val="3"/>
            <w:vAlign w:val="center"/>
          </w:tcPr>
          <w:p w14:paraId="6299182D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A7820BD">
            <w:pPr>
              <w:spacing w:before="45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职业</w:t>
            </w:r>
          </w:p>
        </w:tc>
        <w:tc>
          <w:tcPr>
            <w:tcW w:w="1276" w:type="dxa"/>
            <w:vAlign w:val="center"/>
          </w:tcPr>
          <w:p w14:paraId="2D2775D9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5A44D91">
            <w:pPr>
              <w:spacing w:before="43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4"/>
                <w:sz w:val="24"/>
                <w:szCs w:val="24"/>
              </w:rPr>
              <w:t>固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4"/>
                <w:szCs w:val="24"/>
              </w:rPr>
              <w:t>定</w:t>
            </w:r>
            <w:r>
              <w:rPr>
                <w:rFonts w:hint="eastAsia" w:ascii="宋体" w:eastAsia="宋体" w:cs="华文宋体"/>
                <w:color w:val="000008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73F08A71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</w:tr>
      <w:tr w14:paraId="664ACDC5">
        <w:trPr>
          <w:trHeight w:val="524" w:hRule="atLeast"/>
        </w:trPr>
        <w:tc>
          <w:tcPr>
            <w:tcW w:w="1413" w:type="dxa"/>
            <w:vAlign w:val="center"/>
          </w:tcPr>
          <w:p w14:paraId="0791C708">
            <w:pPr>
              <w:spacing w:before="45" w:line="180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手</w:t>
            </w:r>
            <w:r>
              <w:rPr>
                <w:rFonts w:hint="eastAsia" w:ascii="宋体" w:eastAsia="宋体" w:cs="华文宋体"/>
                <w:color w:val="000008"/>
                <w:spacing w:val="5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3"/>
            <w:vAlign w:val="center"/>
          </w:tcPr>
          <w:p w14:paraId="29CB2688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E05CFE8">
            <w:pPr>
              <w:spacing w:before="45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-2"/>
                <w:sz w:val="24"/>
                <w:szCs w:val="24"/>
              </w:rPr>
              <w:t>邮箱</w:t>
            </w:r>
          </w:p>
        </w:tc>
        <w:tc>
          <w:tcPr>
            <w:tcW w:w="3119" w:type="dxa"/>
            <w:gridSpan w:val="3"/>
            <w:vAlign w:val="center"/>
          </w:tcPr>
          <w:p w14:paraId="482FC9C0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</w:tr>
    </w:tbl>
    <w:p w14:paraId="7EA6869F">
      <w:pPr>
        <w:spacing w:before="125" w:line="187" w:lineRule="auto"/>
        <w:rPr>
          <w:rFonts w:ascii="宋体" w:eastAsia="宋体" w:cs="华文宋体"/>
          <w:sz w:val="28"/>
          <w:szCs w:val="28"/>
        </w:rPr>
      </w:pPr>
      <w:r>
        <w:rPr>
          <w:rFonts w:hint="eastAsia" w:ascii="宋体" w:eastAsia="宋体" w:cs="华文宋体"/>
          <w:color w:val="000008"/>
          <w:spacing w:val="2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教育背景</w:t>
      </w:r>
      <w:r>
        <w:rPr>
          <w:rFonts w:hint="eastAsia" w:ascii="宋体" w:eastAsia="宋体" w:cs="华文宋体"/>
          <w:color w:val="000008"/>
          <w:spacing w:val="2"/>
          <w:sz w:val="28"/>
          <w:szCs w:val="28"/>
        </w:rPr>
        <w:t xml:space="preserve">  </w:t>
      </w:r>
      <w:r>
        <w:rPr>
          <w:rFonts w:hint="eastAsia" w:ascii="宋体" w:eastAsia="宋体" w:cs="华文宋体"/>
          <w:color w:val="000008"/>
          <w:spacing w:val="2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(请按年份顺序填写，从高中</w:t>
      </w:r>
      <w:r>
        <w:rPr>
          <w:rFonts w:hint="eastAsia" w:ascii="宋体" w:eastAsia="宋体" w:cs="华文宋体"/>
          <w:color w:val="000008"/>
          <w:spacing w:val="1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填</w:t>
      </w:r>
      <w:r>
        <w:rPr>
          <w:rFonts w:hint="eastAsia" w:ascii="宋体" w:eastAsia="宋体" w:cs="华文宋体"/>
          <w:color w:val="000008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起)</w:t>
      </w:r>
    </w:p>
    <w:p w14:paraId="102DEE18">
      <w:pPr>
        <w:spacing w:line="82" w:lineRule="exact"/>
        <w:rPr>
          <w:rFonts w:ascii="等线" w:eastAsia="等线" w:cs="华文宋体"/>
        </w:rPr>
      </w:pPr>
    </w:p>
    <w:tbl>
      <w:tblPr>
        <w:tblStyle w:val="6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260"/>
        <w:gridCol w:w="1559"/>
        <w:gridCol w:w="1560"/>
      </w:tblGrid>
      <w:tr w14:paraId="624C0173">
        <w:trPr>
          <w:trHeight w:val="610" w:hRule="atLeast"/>
        </w:trPr>
        <w:tc>
          <w:tcPr>
            <w:tcW w:w="1980" w:type="dxa"/>
          </w:tcPr>
          <w:p w14:paraId="0F5AE847">
            <w:pPr>
              <w:spacing w:before="227" w:line="180" w:lineRule="auto"/>
              <w:ind w:firstLine="238" w:firstLineChars="10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-1"/>
                <w:sz w:val="24"/>
                <w:szCs w:val="24"/>
              </w:rPr>
              <w:t>起止时</w:t>
            </w:r>
            <w:r>
              <w:rPr>
                <w:rFonts w:hint="eastAsia" w:ascii="宋体" w:eastAsia="宋体" w:cs="宋体"/>
                <w:color w:val="000008"/>
                <w:sz w:val="24"/>
                <w:szCs w:val="24"/>
              </w:rPr>
              <w:t>间</w:t>
            </w:r>
          </w:p>
        </w:tc>
        <w:tc>
          <w:tcPr>
            <w:tcW w:w="3260" w:type="dxa"/>
          </w:tcPr>
          <w:p w14:paraId="71B02FC5">
            <w:pPr>
              <w:spacing w:before="171" w:line="233" w:lineRule="auto"/>
              <w:ind w:left="528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2"/>
                <w:sz w:val="24"/>
                <w:szCs w:val="24"/>
              </w:rPr>
              <w:t xml:space="preserve">学校 </w:t>
            </w:r>
            <w:r>
              <w:rPr>
                <w:rFonts w:hint="eastAsia" w:ascii="宋体" w:eastAsia="宋体" w:cs="宋体"/>
                <w:color w:val="000008"/>
                <w:spacing w:val="1"/>
                <w:sz w:val="24"/>
                <w:szCs w:val="24"/>
              </w:rPr>
              <w:t xml:space="preserve"> (学院/大学)</w:t>
            </w:r>
          </w:p>
        </w:tc>
        <w:tc>
          <w:tcPr>
            <w:tcW w:w="1559" w:type="dxa"/>
          </w:tcPr>
          <w:p w14:paraId="053B0E69">
            <w:pPr>
              <w:spacing w:before="226" w:line="178" w:lineRule="auto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-8"/>
                <w:sz w:val="24"/>
                <w:szCs w:val="24"/>
              </w:rPr>
              <w:t>专</w:t>
            </w:r>
            <w:r>
              <w:rPr>
                <w:rFonts w:hint="eastAsia" w:ascii="宋体" w:eastAsia="宋体" w:cs="宋体"/>
                <w:color w:val="000008"/>
                <w:spacing w:val="-6"/>
                <w:sz w:val="24"/>
                <w:szCs w:val="24"/>
              </w:rPr>
              <w:t>业</w:t>
            </w:r>
          </w:p>
        </w:tc>
        <w:tc>
          <w:tcPr>
            <w:tcW w:w="1560" w:type="dxa"/>
          </w:tcPr>
          <w:p w14:paraId="78316A29">
            <w:pPr>
              <w:spacing w:before="228" w:line="180" w:lineRule="auto"/>
              <w:ind w:firstLine="118" w:firstLineChars="5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-2"/>
                <w:sz w:val="24"/>
                <w:szCs w:val="24"/>
              </w:rPr>
              <w:t>所获学位</w:t>
            </w:r>
          </w:p>
        </w:tc>
      </w:tr>
      <w:tr w14:paraId="5EDF2391">
        <w:trPr>
          <w:trHeight w:val="562" w:hRule="atLeast"/>
        </w:trPr>
        <w:tc>
          <w:tcPr>
            <w:tcW w:w="1980" w:type="dxa"/>
          </w:tcPr>
          <w:p w14:paraId="6BFD3E1E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4F71880B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DDF5FF9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4645EE9D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D2DA6B0">
        <w:trPr>
          <w:trHeight w:val="570" w:hRule="atLeast"/>
        </w:trPr>
        <w:tc>
          <w:tcPr>
            <w:tcW w:w="1980" w:type="dxa"/>
          </w:tcPr>
          <w:p w14:paraId="1B48F1DA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045F6F5B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B9CF79F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2D5D633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D392F0C">
        <w:trPr>
          <w:trHeight w:val="564" w:hRule="atLeast"/>
        </w:trPr>
        <w:tc>
          <w:tcPr>
            <w:tcW w:w="1980" w:type="dxa"/>
          </w:tcPr>
          <w:p w14:paraId="7AB1EA9A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232B5655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45271380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253A34DA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C8112B5">
        <w:trPr>
          <w:trHeight w:val="558" w:hRule="atLeast"/>
        </w:trPr>
        <w:tc>
          <w:tcPr>
            <w:tcW w:w="1980" w:type="dxa"/>
            <w:tcBorders>
              <w:bottom w:val="single" w:color="000000" w:sz="2" w:space="0"/>
              <w:right w:val="single" w:color="000000" w:sz="2" w:space="0"/>
            </w:tcBorders>
          </w:tcPr>
          <w:p w14:paraId="7AD531D2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0E701B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2FBC43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</w:tcPr>
          <w:p w14:paraId="75152566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1DE49B6C">
        <w:trPr>
          <w:trHeight w:val="4959" w:hRule="atLeast"/>
        </w:trPr>
        <w:tc>
          <w:tcPr>
            <w:tcW w:w="8359" w:type="dxa"/>
            <w:gridSpan w:val="4"/>
            <w:tcBorders>
              <w:top w:val="single" w:color="000000" w:sz="2" w:space="0"/>
            </w:tcBorders>
          </w:tcPr>
          <w:p w14:paraId="75A16A1E">
            <w:pPr>
              <w:spacing w:before="158" w:line="187" w:lineRule="auto"/>
              <w:ind w:left="126"/>
              <w:rPr>
                <w:rFonts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艺</w:t>
            </w:r>
            <w:r>
              <w:rPr>
                <w:rFonts w:hint="eastAsia" w:ascii="宋体" w:eastAsia="宋体" w:cs="华文宋体"/>
                <w:color w:val="000008"/>
                <w:spacing w:val="4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术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简历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(创作实践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、发表学术论文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、著作及获奖情况等)</w:t>
            </w:r>
          </w:p>
          <w:p w14:paraId="2D0E8514">
            <w:pPr>
              <w:spacing w:before="158" w:line="187" w:lineRule="auto"/>
              <w:ind w:left="126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2BC8E263">
            <w:pPr>
              <w:spacing w:before="158" w:line="187" w:lineRule="auto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561C6C6B">
            <w:pPr>
              <w:spacing w:before="158" w:line="187" w:lineRule="auto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5ADFD8D8">
            <w:pPr>
              <w:spacing w:before="158" w:line="187" w:lineRule="auto"/>
              <w:ind w:left="126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01992A54">
            <w:pPr>
              <w:spacing w:before="158" w:line="187" w:lineRule="auto"/>
              <w:rPr>
                <w:rFonts w:ascii="等线" w:eastAsia="等线" w:cs="华文宋体"/>
                <w:sz w:val="28"/>
                <w:szCs w:val="28"/>
              </w:rPr>
            </w:pPr>
          </w:p>
        </w:tc>
      </w:tr>
      <w:tr w14:paraId="1601FC48">
        <w:trPr>
          <w:trHeight w:val="5872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5C4B">
            <w:pPr>
              <w:spacing w:before="158" w:line="199" w:lineRule="auto"/>
              <w:ind w:left="125"/>
              <w:rPr>
                <w:rFonts w:hint="eastAsia" w:ascii="宋体" w:eastAsia="宋体" w:cs="华文宋体"/>
                <w:color w:val="000008"/>
                <w:spacing w:val="5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hint="eastAsia" w:ascii="宋体" w:eastAsia="宋体" w:cs="华文宋体"/>
                <w:color w:val="000008"/>
                <w:spacing w:val="5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历</w:t>
            </w:r>
          </w:p>
          <w:p w14:paraId="7BD8E051">
            <w:pPr>
              <w:pStyle w:val="9"/>
              <w:spacing w:line="240" w:lineRule="auto"/>
              <w:ind w:left="360"/>
              <w:rPr>
                <w:rFonts w:hint="eastAsia"/>
                <w:lang w:val="en-US" w:eastAsia="zh-CN"/>
              </w:rPr>
            </w:pPr>
          </w:p>
          <w:p w14:paraId="3E56CC95">
            <w:pPr>
              <w:pStyle w:val="3"/>
              <w:spacing w:line="240" w:lineRule="auto"/>
              <w:rPr>
                <w:rFonts w:hint="eastAsia" w:ascii="宋体" w:eastAsia="宋体" w:cs="华文宋体"/>
                <w:color w:val="000008"/>
                <w:spacing w:val="5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</w:tc>
      </w:tr>
      <w:tr w14:paraId="602C4F07">
        <w:trPr>
          <w:trHeight w:val="2855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6933">
            <w:pPr>
              <w:spacing w:before="156" w:line="197" w:lineRule="auto"/>
              <w:ind w:left="127"/>
              <w:rPr>
                <w:rFonts w:ascii="宋体" w:eastAsia="宋体" w:cs="华文宋体"/>
                <w:sz w:val="28"/>
                <w:szCs w:val="28"/>
              </w:rPr>
            </w:pPr>
            <w:r>
              <w:rPr>
                <w:rFonts w:hint="eastAsia" w:ascii="宋体" w:eastAsia="宋体" w:cs="华文宋体"/>
                <w:color w:val="000008"/>
                <w:spacing w:val="1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hint="eastAsia" w:ascii="宋体" w:eastAsia="宋体" w:cs="华文宋体"/>
                <w:color w:val="000008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他</w:t>
            </w:r>
          </w:p>
        </w:tc>
      </w:tr>
      <w:tr w14:paraId="7EEEB0CB">
        <w:trPr>
          <w:trHeight w:val="4948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9ED0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 xml:space="preserve">获批情况 </w:t>
            </w:r>
          </w:p>
          <w:p w14:paraId="3F8528CB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081CEE6A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58B8C4B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58D14525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7B10938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1542E76F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17EBBF5E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3512FD2A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7C9E3479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6446FA40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cs="微软雅黑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>上海戏剧学院</w:t>
            </w:r>
          </w:p>
          <w:p w14:paraId="20E4A576">
            <w:pPr>
              <w:rPr>
                <w:rFonts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cs="微软雅黑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>国际表演艺术研究中心</w:t>
            </w:r>
          </w:p>
        </w:tc>
      </w:tr>
    </w:tbl>
    <w:p w14:paraId="6F10A971">
      <w:pPr>
        <w:rPr>
          <w:vanish/>
          <w:sz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"/>
    </w:sdtPr>
    <w:sdtEndPr>
      <w:rPr>
        <w:rStyle w:val="8"/>
      </w:rPr>
    </w:sdtEndPr>
    <w:sdtContent>
      <w:p w14:paraId="4EDF10A0">
        <w:pPr>
          <w:pStyle w:val="5"/>
          <w:framePr w:wrap="around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fldChar w:fldCharType="end"/>
        </w:r>
      </w:p>
    </w:sdtContent>
  </w:sdt>
  <w:p w14:paraId="6D78344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504292079"/>
    </w:sdtPr>
    <w:sdtEndPr>
      <w:rPr>
        <w:rStyle w:val="8"/>
      </w:rPr>
    </w:sdtEndPr>
    <w:sdtContent>
      <w:p w14:paraId="39A5260C">
        <w:pPr>
          <w:pStyle w:val="5"/>
          <w:framePr w:wrap="around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fldChar w:fldCharType="end"/>
        </w:r>
      </w:p>
    </w:sdtContent>
  </w:sdt>
  <w:p w14:paraId="7A9A094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GNhOGRjYTU0ZmNhYzg5MDRkNTRkNDJkMGQxZDRmZTcifQ=="/>
  </w:docVars>
  <w:rsids>
    <w:rsidRoot w:val="00000000"/>
    <w:rsid w:val="1F7F1C9B"/>
    <w:rsid w:val="BF7F7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adjustRightInd w:val="0"/>
      <w:snapToGrid w:val="0"/>
      <w:spacing w:before="220" w:after="80"/>
      <w:contextualSpacing/>
      <w:outlineLvl w:val="1"/>
    </w:pPr>
    <w:rPr>
      <w:rFonts w:ascii="等线 Light" w:eastAsia="等线 Light" w:cs="Times New Roman"/>
      <w:b/>
      <w:i/>
      <w:spacing w:val="21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List Paragraph"/>
    <w:basedOn w:val="1"/>
    <w:uiPriority w:val="0"/>
    <w:pPr>
      <w:adjustRightInd w:val="0"/>
      <w:snapToGrid w:val="0"/>
      <w:ind w:left="216" w:hanging="216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165</Words>
  <Characters>165</Characters>
  <Lines>76</Lines>
  <Paragraphs>27</Paragraphs>
  <TotalTime>0</TotalTime>
  <ScaleCrop>false</ScaleCrop>
  <LinksUpToDate>false</LinksUpToDate>
  <CharactersWithSpaces>251</CharactersWithSpaces>
  <Application>WPS Office_6.14.0.8924_F1E327BC-269C-435d-A152-05C5408002CA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2025-06-22T20:08:00Z</dcterms:created>
  <dc:creator>Data</dc:creator>
  <cp:lastModifiedBy>。。。。。</cp:lastModifiedBy>
  <dcterms:modified xsi:type="dcterms:W3CDTF">2025-08-02T20:15:36Z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B3D13868E31922761D8257681F1BE19F_42</vt:lpwstr>
  </property>
</Properties>
</file>